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0281" w14:textId="25E65872" w:rsidR="001D0E2D" w:rsidRPr="004D0F17" w:rsidRDefault="001D0E2D" w:rsidP="000E5D10">
      <w:pPr>
        <w:pStyle w:val="Dataimiejsce"/>
        <w:spacing w:line="240" w:lineRule="auto"/>
        <w:rPr>
          <w:b w:val="0"/>
          <w:color w:val="000054"/>
        </w:rPr>
      </w:pPr>
      <w:r w:rsidRPr="004D0F17">
        <w:rPr>
          <w:b w:val="0"/>
          <w:color w:val="000054"/>
        </w:rPr>
        <w:t xml:space="preserve">Kraków, </w:t>
      </w:r>
      <w:r w:rsidR="004D0F17">
        <w:rPr>
          <w:b w:val="0"/>
          <w:color w:val="000054"/>
        </w:rPr>
        <w:t>1</w:t>
      </w:r>
      <w:r w:rsidR="00F5116A">
        <w:rPr>
          <w:b w:val="0"/>
          <w:color w:val="000054"/>
        </w:rPr>
        <w:t>6</w:t>
      </w:r>
      <w:r w:rsidR="001A6526" w:rsidRPr="004D0F17">
        <w:rPr>
          <w:b w:val="0"/>
          <w:color w:val="000054"/>
        </w:rPr>
        <w:t xml:space="preserve"> </w:t>
      </w:r>
      <w:r w:rsidR="004D0F17">
        <w:rPr>
          <w:b w:val="0"/>
          <w:color w:val="000054"/>
        </w:rPr>
        <w:t>kwietnia</w:t>
      </w:r>
      <w:r w:rsidRPr="004D0F17">
        <w:rPr>
          <w:b w:val="0"/>
          <w:color w:val="000054"/>
        </w:rPr>
        <w:t xml:space="preserve"> 2021</w:t>
      </w:r>
      <w:r w:rsidR="001A6526" w:rsidRPr="004D0F17">
        <w:rPr>
          <w:b w:val="0"/>
          <w:color w:val="000054"/>
        </w:rPr>
        <w:t xml:space="preserve"> r.</w:t>
      </w:r>
    </w:p>
    <w:p w14:paraId="50FCECD8" w14:textId="52EC7CFF" w:rsidR="684717EC" w:rsidRPr="004D0F17" w:rsidRDefault="684717EC" w:rsidP="000E5D10">
      <w:pPr>
        <w:pStyle w:val="Dataimiejsce"/>
        <w:spacing w:line="240" w:lineRule="auto"/>
        <w:jc w:val="left"/>
        <w:rPr>
          <w:b w:val="0"/>
          <w:color w:val="000054"/>
        </w:rPr>
      </w:pPr>
      <w:r w:rsidRPr="004D0F17">
        <w:rPr>
          <w:b w:val="0"/>
          <w:color w:val="000054"/>
        </w:rPr>
        <w:t>Informacja prasowa</w:t>
      </w:r>
    </w:p>
    <w:p w14:paraId="6C3BCFB8" w14:textId="5FDE8EE7" w:rsidR="009E0BE8" w:rsidRPr="004D0F17" w:rsidRDefault="00496F2F" w:rsidP="000E5D1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54"/>
          <w:sz w:val="22"/>
          <w:szCs w:val="22"/>
        </w:rPr>
      </w:pPr>
      <w:r w:rsidRPr="004D0F17">
        <w:rPr>
          <w:rFonts w:asciiTheme="minorHAnsi" w:hAnsiTheme="minorHAnsi" w:cstheme="minorHAnsi"/>
          <w:b/>
          <w:bCs/>
          <w:color w:val="000054"/>
          <w:sz w:val="22"/>
          <w:szCs w:val="22"/>
        </w:rPr>
        <w:t>Jemen w potrzebie. Polska Misja</w:t>
      </w:r>
      <w:r w:rsidR="0060006E" w:rsidRPr="004D0F17">
        <w:rPr>
          <w:rFonts w:asciiTheme="minorHAnsi" w:hAnsiTheme="minorHAnsi" w:cstheme="minorHAnsi"/>
          <w:b/>
          <w:bCs/>
          <w:color w:val="000054"/>
          <w:sz w:val="22"/>
          <w:szCs w:val="22"/>
        </w:rPr>
        <w:t xml:space="preserve"> Medyczna i Lekarze Bez Granic razem walczą z głodem</w:t>
      </w:r>
      <w:r w:rsidRPr="004D0F17">
        <w:rPr>
          <w:rFonts w:asciiTheme="minorHAnsi" w:hAnsiTheme="minorHAnsi" w:cstheme="minorHAnsi"/>
          <w:b/>
          <w:bCs/>
          <w:color w:val="000054"/>
          <w:sz w:val="22"/>
          <w:szCs w:val="22"/>
        </w:rPr>
        <w:t>.</w:t>
      </w:r>
    </w:p>
    <w:p w14:paraId="33BCFBCF" w14:textId="34AB819E" w:rsidR="00A37B02" w:rsidRPr="004D0F17" w:rsidRDefault="00A37B02" w:rsidP="000E5D1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54"/>
          <w:sz w:val="22"/>
          <w:szCs w:val="22"/>
        </w:rPr>
      </w:pPr>
    </w:p>
    <w:p w14:paraId="32984EE2" w14:textId="45C4D19A" w:rsidR="00496F2F" w:rsidRPr="004D0F17" w:rsidRDefault="0060006E" w:rsidP="000E5D1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54"/>
          <w:sz w:val="22"/>
          <w:szCs w:val="22"/>
        </w:rPr>
      </w:pPr>
      <w:r w:rsidRPr="004D0F17">
        <w:rPr>
          <w:rFonts w:asciiTheme="minorHAnsi" w:hAnsiTheme="minorHAnsi" w:cstheme="minorHAnsi"/>
          <w:b/>
          <w:bCs/>
          <w:color w:val="000054"/>
          <w:sz w:val="22"/>
          <w:szCs w:val="22"/>
        </w:rPr>
        <w:t>30-</w:t>
      </w:r>
      <w:r w:rsidR="00496F2F" w:rsidRPr="004D0F17">
        <w:rPr>
          <w:rFonts w:asciiTheme="minorHAnsi" w:hAnsiTheme="minorHAnsi" w:cstheme="minorHAnsi"/>
          <w:b/>
          <w:bCs/>
          <w:color w:val="000054"/>
          <w:sz w:val="22"/>
          <w:szCs w:val="22"/>
        </w:rPr>
        <w:t xml:space="preserve">milionowe państwo jest pogrążone w największym kryzysie humanitarnym XXI wieku. Pilnej pomocy potrzebuje 80% mieszkańców, pozbawionych dostępu do wody pitnej i żywności. Sytuację w </w:t>
      </w:r>
      <w:r w:rsidR="00B94784" w:rsidRPr="004D0F17">
        <w:rPr>
          <w:rFonts w:asciiTheme="minorHAnsi" w:hAnsiTheme="minorHAnsi" w:cstheme="minorHAnsi"/>
          <w:b/>
          <w:bCs/>
          <w:color w:val="000054"/>
          <w:sz w:val="22"/>
          <w:szCs w:val="22"/>
        </w:rPr>
        <w:t>pochłoniętym</w:t>
      </w:r>
      <w:r w:rsidR="00496F2F" w:rsidRPr="004D0F17">
        <w:rPr>
          <w:rFonts w:asciiTheme="minorHAnsi" w:hAnsiTheme="minorHAnsi" w:cstheme="minorHAnsi"/>
          <w:b/>
          <w:bCs/>
          <w:color w:val="000054"/>
          <w:sz w:val="22"/>
          <w:szCs w:val="22"/>
        </w:rPr>
        <w:t xml:space="preserve"> wojn</w:t>
      </w:r>
      <w:r w:rsidR="00B94784" w:rsidRPr="004D0F17">
        <w:rPr>
          <w:rFonts w:asciiTheme="minorHAnsi" w:hAnsiTheme="minorHAnsi" w:cstheme="minorHAnsi"/>
          <w:b/>
          <w:bCs/>
          <w:color w:val="000054"/>
          <w:sz w:val="22"/>
          <w:szCs w:val="22"/>
        </w:rPr>
        <w:t>ą</w:t>
      </w:r>
      <w:r w:rsidR="00496F2F" w:rsidRPr="004D0F17">
        <w:rPr>
          <w:rFonts w:asciiTheme="minorHAnsi" w:hAnsiTheme="minorHAnsi" w:cstheme="minorHAnsi"/>
          <w:b/>
          <w:bCs/>
          <w:color w:val="000054"/>
          <w:sz w:val="22"/>
          <w:szCs w:val="22"/>
        </w:rPr>
        <w:t xml:space="preserve"> kraju pogorszyły powodzie i plaga szarańczy, dopełniając katastrofy</w:t>
      </w:r>
      <w:r w:rsidR="009C62FB" w:rsidRPr="004D0F17">
        <w:rPr>
          <w:rFonts w:asciiTheme="minorHAnsi" w:hAnsiTheme="minorHAnsi" w:cstheme="minorHAnsi"/>
          <w:b/>
          <w:bCs/>
          <w:color w:val="000054"/>
          <w:sz w:val="22"/>
          <w:szCs w:val="22"/>
        </w:rPr>
        <w:t xml:space="preserve"> dziejącej się na naszych oczach</w:t>
      </w:r>
      <w:r w:rsidR="00496F2F" w:rsidRPr="004D0F17">
        <w:rPr>
          <w:rFonts w:asciiTheme="minorHAnsi" w:hAnsiTheme="minorHAnsi" w:cstheme="minorHAnsi"/>
          <w:b/>
          <w:bCs/>
          <w:color w:val="000054"/>
          <w:sz w:val="22"/>
          <w:szCs w:val="22"/>
        </w:rPr>
        <w:t xml:space="preserve">. </w:t>
      </w:r>
    </w:p>
    <w:p w14:paraId="6E0F07C6" w14:textId="77777777" w:rsidR="00A37B02" w:rsidRPr="004D0F17" w:rsidRDefault="00A37B02" w:rsidP="000E5D1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54"/>
          <w:sz w:val="22"/>
          <w:szCs w:val="22"/>
          <w:shd w:val="clear" w:color="auto" w:fill="FFFFFF"/>
        </w:rPr>
      </w:pPr>
    </w:p>
    <w:p w14:paraId="654458C3" w14:textId="303C463A" w:rsidR="00A37B02" w:rsidRPr="004D0F17" w:rsidRDefault="00A37B02" w:rsidP="000E5D1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54"/>
          <w:sz w:val="22"/>
          <w:szCs w:val="22"/>
          <w:shd w:val="clear" w:color="auto" w:fill="FFFFFF"/>
        </w:rPr>
      </w:pPr>
      <w:r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Mimo dostarczanej na miejsce pomocy humanitarnej, </w:t>
      </w:r>
      <w:r w:rsidR="00E33964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16,2 mln Jemeńczyków nie ma zapewnionego dostępu do żywności. </w:t>
      </w:r>
      <w:r w:rsidR="00267320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Po raz pierwszy od dwóch lat </w:t>
      </w:r>
      <w:r w:rsidR="00E372BA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w</w:t>
      </w:r>
      <w:r w:rsidR="00267320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Amran, Hadżdży i prowincji Al Dżauf</w:t>
      </w:r>
      <w:r w:rsidR="00E33964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warunki przypominają klęskę głodu.</w:t>
      </w:r>
      <w:r w:rsidR="00267320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Szacuje się, że </w:t>
      </w:r>
      <w:r w:rsidR="00E372BA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tylko </w:t>
      </w:r>
      <w:r w:rsidR="00267320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w tych regionach w pierwszej połowie 2021 r. głodu doświadczy </w:t>
      </w:r>
      <w:r w:rsidR="00267320" w:rsidRPr="004D0F17">
        <w:rPr>
          <w:rFonts w:ascii="Calibri" w:hAnsi="Calibri" w:cs="Calibri"/>
          <w:bCs/>
          <w:color w:val="000054"/>
          <w:sz w:val="22"/>
          <w:szCs w:val="22"/>
          <w:shd w:val="clear" w:color="auto" w:fill="FFFFFF"/>
        </w:rPr>
        <w:t xml:space="preserve">47 tys. </w:t>
      </w:r>
      <w:r w:rsidR="0060006E" w:rsidRPr="004D0F17">
        <w:rPr>
          <w:rFonts w:ascii="Calibri" w:hAnsi="Calibri" w:cs="Calibri"/>
          <w:bCs/>
          <w:color w:val="000054"/>
          <w:sz w:val="22"/>
          <w:szCs w:val="22"/>
          <w:shd w:val="clear" w:color="auto" w:fill="FFFFFF"/>
        </w:rPr>
        <w:t>o</w:t>
      </w:r>
      <w:r w:rsidR="00267320" w:rsidRPr="004D0F17">
        <w:rPr>
          <w:rFonts w:ascii="Calibri" w:hAnsi="Calibri" w:cs="Calibri"/>
          <w:bCs/>
          <w:color w:val="000054"/>
          <w:sz w:val="22"/>
          <w:szCs w:val="22"/>
          <w:shd w:val="clear" w:color="auto" w:fill="FFFFFF"/>
        </w:rPr>
        <w:t>sób</w:t>
      </w:r>
      <w:r w:rsidR="00686697" w:rsidRPr="004D0F17">
        <w:rPr>
          <w:rFonts w:ascii="Calibri" w:hAnsi="Calibri" w:cs="Calibri"/>
          <w:bCs/>
          <w:color w:val="000054"/>
          <w:sz w:val="22"/>
          <w:szCs w:val="22"/>
          <w:shd w:val="clear" w:color="auto" w:fill="FFFFFF"/>
        </w:rPr>
        <w:t>,</w:t>
      </w:r>
      <w:r w:rsidR="0060006E" w:rsidRPr="004D0F17">
        <w:rPr>
          <w:rFonts w:ascii="Calibri" w:hAnsi="Calibri" w:cs="Calibri"/>
          <w:b/>
          <w:color w:val="000054"/>
          <w:sz w:val="22"/>
          <w:szCs w:val="22"/>
          <w:shd w:val="clear" w:color="auto" w:fill="FFFFFF"/>
        </w:rPr>
        <w:t xml:space="preserve"> </w:t>
      </w:r>
      <w:r w:rsidR="00267320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trzykrotnie więcej niż dotychczas.</w:t>
      </w:r>
      <w:r w:rsidR="00E33964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</w:t>
      </w:r>
    </w:p>
    <w:p w14:paraId="6E64E82B" w14:textId="77777777" w:rsidR="00B3443A" w:rsidRPr="004D0F17" w:rsidRDefault="00B3443A" w:rsidP="000E5D1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54"/>
          <w:sz w:val="22"/>
          <w:szCs w:val="22"/>
          <w:shd w:val="clear" w:color="auto" w:fill="FFFFFF"/>
        </w:rPr>
      </w:pPr>
    </w:p>
    <w:p w14:paraId="7352D1F7" w14:textId="7CE4ACA6" w:rsidR="00222149" w:rsidRPr="004D0F17" w:rsidRDefault="009C62FB" w:rsidP="000E5D1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54"/>
          <w:sz w:val="22"/>
          <w:szCs w:val="22"/>
          <w:shd w:val="clear" w:color="auto" w:fill="FFFFFF"/>
        </w:rPr>
      </w:pPr>
      <w:r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–</w:t>
      </w:r>
      <w:r w:rsidR="00B3443A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</w:t>
      </w:r>
      <w:r w:rsidR="00B3443A" w:rsidRPr="004D0F17">
        <w:rPr>
          <w:rFonts w:ascii="Calibri" w:hAnsi="Calibri" w:cs="Calibri"/>
          <w:i/>
          <w:iCs/>
          <w:color w:val="000054"/>
          <w:sz w:val="22"/>
          <w:szCs w:val="22"/>
          <w:shd w:val="clear" w:color="auto" w:fill="FFFFFF"/>
        </w:rPr>
        <w:t>W</w:t>
      </w:r>
      <w:r w:rsidR="008B2B64" w:rsidRPr="004D0F17">
        <w:rPr>
          <w:rFonts w:ascii="Calibri" w:hAnsi="Calibri" w:cs="Calibri"/>
          <w:i/>
          <w:iCs/>
          <w:color w:val="000054"/>
          <w:sz w:val="22"/>
          <w:szCs w:val="22"/>
          <w:shd w:val="clear" w:color="auto" w:fill="FFFFFF"/>
        </w:rPr>
        <w:t>edłu</w:t>
      </w:r>
      <w:r w:rsidR="00B3443A" w:rsidRPr="004D0F17">
        <w:rPr>
          <w:rFonts w:ascii="Calibri" w:hAnsi="Calibri" w:cs="Calibri"/>
          <w:i/>
          <w:iCs/>
          <w:color w:val="000054"/>
          <w:sz w:val="22"/>
          <w:szCs w:val="22"/>
          <w:shd w:val="clear" w:color="auto" w:fill="FFFFFF"/>
        </w:rPr>
        <w:t xml:space="preserve">g raportu UNICEF w Jemenie z braku pomocy medycznej lub z głodu co 10 minut umiera dziecko. </w:t>
      </w:r>
      <w:r w:rsidR="007A307D" w:rsidRPr="004D0F17">
        <w:rPr>
          <w:rFonts w:ascii="Calibri" w:hAnsi="Calibri" w:cs="Calibri"/>
          <w:i/>
          <w:iCs/>
          <w:color w:val="000054"/>
          <w:sz w:val="22"/>
          <w:szCs w:val="22"/>
          <w:shd w:val="clear" w:color="auto" w:fill="FFFFFF"/>
        </w:rPr>
        <w:t>Jemen przed wybuchem wojny był najbiedniejszym krajem regionu. Teraz sytuacja jest katastrofalna.</w:t>
      </w:r>
      <w:r w:rsidR="007A307D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</w:t>
      </w:r>
      <w:r w:rsidR="00FC38A6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– mówi </w:t>
      </w:r>
      <w:r w:rsidR="0060006E" w:rsidRPr="004D0F17">
        <w:rPr>
          <w:rFonts w:ascii="Calibri" w:hAnsi="Calibri" w:cs="Calibri"/>
          <w:b/>
          <w:bCs/>
          <w:color w:val="000054"/>
          <w:sz w:val="22"/>
          <w:szCs w:val="22"/>
          <w:shd w:val="clear" w:color="auto" w:fill="FFFFFF"/>
        </w:rPr>
        <w:t>Małgorzata Olasińska-</w:t>
      </w:r>
      <w:r w:rsidR="00FC38A6" w:rsidRPr="004D0F17">
        <w:rPr>
          <w:rFonts w:ascii="Calibri" w:hAnsi="Calibri" w:cs="Calibri"/>
          <w:b/>
          <w:bCs/>
          <w:color w:val="000054"/>
          <w:sz w:val="22"/>
          <w:szCs w:val="22"/>
          <w:shd w:val="clear" w:color="auto" w:fill="FFFFFF"/>
        </w:rPr>
        <w:t>Chart z Polskiej Misji Medycznej.</w:t>
      </w:r>
    </w:p>
    <w:p w14:paraId="6DECD543" w14:textId="77777777" w:rsidR="00FC38A6" w:rsidRPr="004D0F17" w:rsidRDefault="00FC38A6" w:rsidP="000E5D1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54"/>
          <w:sz w:val="22"/>
          <w:szCs w:val="22"/>
          <w:shd w:val="clear" w:color="auto" w:fill="FFFFFF"/>
        </w:rPr>
      </w:pPr>
    </w:p>
    <w:p w14:paraId="77F3C12A" w14:textId="76C3B061" w:rsidR="0073252B" w:rsidRPr="004D0F17" w:rsidRDefault="00496F2F" w:rsidP="000E5D1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54"/>
          <w:sz w:val="22"/>
          <w:szCs w:val="22"/>
          <w:shd w:val="clear" w:color="auto" w:fill="FFFFFF"/>
        </w:rPr>
      </w:pPr>
      <w:r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Zniszczona infrastruktura, ataki na fabryki i magazyny żywności, blokady transportu wodnego, lądowego i lotniczego – również między poszczególnymi prowincjami Jemenu – uniemożliwiają zapewnienie bezpieczeństwa żywieniowego i medycznego. </w:t>
      </w:r>
      <w:r w:rsidR="00DE5E3C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Dlatego </w:t>
      </w:r>
      <w:r w:rsidR="00FC38A6" w:rsidRPr="004D0F17">
        <w:rPr>
          <w:rFonts w:ascii="Calibri" w:hAnsi="Calibri" w:cs="Calibri"/>
          <w:b/>
          <w:bCs/>
          <w:color w:val="000054"/>
          <w:sz w:val="22"/>
          <w:szCs w:val="22"/>
          <w:shd w:val="clear" w:color="auto" w:fill="FFFFFF"/>
        </w:rPr>
        <w:t xml:space="preserve">Polska Misja Medyczna </w:t>
      </w:r>
      <w:r w:rsidR="009C62FB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ponownie </w:t>
      </w:r>
      <w:r w:rsidR="00FC38A6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połączyła siły z </w:t>
      </w:r>
      <w:r w:rsidR="00FC38A6" w:rsidRPr="004D0F17">
        <w:rPr>
          <w:rFonts w:ascii="Calibri" w:hAnsi="Calibri" w:cs="Calibri"/>
          <w:b/>
          <w:bCs/>
          <w:color w:val="000054"/>
          <w:sz w:val="22"/>
          <w:szCs w:val="22"/>
          <w:shd w:val="clear" w:color="auto" w:fill="FFFFFF"/>
        </w:rPr>
        <w:t>Lekarzami Bez Granic</w:t>
      </w:r>
      <w:r w:rsidR="00FC38A6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, którzy </w:t>
      </w:r>
      <w:r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jako jedni z niewielu są </w:t>
      </w:r>
      <w:r w:rsidR="00DE5E3C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na stałe obecni w Jemenie. S</w:t>
      </w:r>
      <w:r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przymierzeńcem </w:t>
      </w:r>
      <w:r w:rsidR="00DE5E3C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walki o życie dzieci </w:t>
      </w:r>
      <w:r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jest niewielka saszetka z wysokokalo</w:t>
      </w:r>
      <w:r w:rsidR="00DE5E3C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ryczną pastą orzechową, Plumpy </w:t>
      </w:r>
      <w:r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Nut, która </w:t>
      </w:r>
      <w:r w:rsidR="00DE5E3C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jest</w:t>
      </w:r>
      <w:r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</w:t>
      </w:r>
      <w:r w:rsidR="00DE5E3C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najważniejszym preparatem</w:t>
      </w:r>
      <w:r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w walce z głodem. </w:t>
      </w:r>
      <w:r w:rsidR="00DE5E3C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Poprawia</w:t>
      </w:r>
      <w:r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stan zdrowia </w:t>
      </w:r>
      <w:r w:rsidR="00DE5E3C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dziecka w przypadkach ostrego</w:t>
      </w:r>
      <w:r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niedożywienia, bez konieczności przebywania w szpitalu. </w:t>
      </w:r>
      <w:r w:rsidR="009C62FB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Ta cecha jest szczególnie istotna w czasie, gdy funkcjo</w:t>
      </w:r>
      <w:r w:rsidR="00DE5E3C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nuje zaledwie połowa placówek,</w:t>
      </w:r>
      <w:r w:rsidR="009C62FB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w których brak zarówno personelu, jak i środków medycznych. </w:t>
      </w:r>
      <w:r w:rsidR="59D21C63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Przedłużający się brak żywności to tykająca bomba, której skutki będą tragiczne</w:t>
      </w:r>
      <w:r w:rsidR="00DE5E3C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dla najsłabszych</w:t>
      </w:r>
      <w:r w:rsidR="59D21C63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.</w:t>
      </w:r>
      <w:r w:rsidR="0C92E03F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</w:t>
      </w:r>
      <w:r w:rsidR="00DE5E3C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Kryzys </w:t>
      </w:r>
      <w:r w:rsidR="00B3443A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doprowadził nie tylko do zapaści rolnictwa i systemu dystrybucji żywności. Od 2016 r. w Jemenie trwa epidemia cholery, która jest szczególnie niebezpieczna dla dzieci, które stanowią 58% ofiar</w:t>
      </w:r>
      <w:r w:rsidR="00542200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 choroby</w:t>
      </w:r>
      <w:r w:rsidR="00B3443A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. </w:t>
      </w:r>
      <w:r w:rsidR="00B94784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 xml:space="preserve">Bez zapewnienia im pomocy żywieniowej, osłabione organizmy nie poradzą sobie z wyniszczającą bakterią. </w:t>
      </w:r>
      <w:r w:rsidR="2AD8C7B0"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Dlatego niezbędne jest zwiększenie sił opieki medycznej i zminimalizowanie szkód.</w:t>
      </w:r>
    </w:p>
    <w:p w14:paraId="7A10F77F" w14:textId="59E179F1" w:rsidR="00B3443A" w:rsidRPr="004D0F17" w:rsidRDefault="00B3443A" w:rsidP="000E5D1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54"/>
          <w:sz w:val="22"/>
          <w:szCs w:val="22"/>
        </w:rPr>
      </w:pPr>
    </w:p>
    <w:p w14:paraId="3A0FEAAB" w14:textId="185CDEEE" w:rsidR="00B3443A" w:rsidRPr="004D0F17" w:rsidRDefault="00C0527F" w:rsidP="000E5D1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54"/>
          <w:sz w:val="22"/>
          <w:szCs w:val="22"/>
          <w:shd w:val="clear" w:color="auto" w:fill="FFFFFF"/>
        </w:rPr>
      </w:pPr>
      <w:r w:rsidRPr="004D0F17">
        <w:rPr>
          <w:rFonts w:ascii="Calibri" w:hAnsi="Calibri" w:cs="Calibri"/>
          <w:color w:val="000054"/>
          <w:sz w:val="22"/>
          <w:szCs w:val="22"/>
          <w:shd w:val="clear" w:color="auto" w:fill="FFFFFF"/>
        </w:rPr>
        <w:t>–</w:t>
      </w:r>
      <w:r w:rsidRPr="001E0EEE">
        <w:rPr>
          <w:rFonts w:asciiTheme="minorHAnsi" w:hAnsiTheme="minorHAnsi" w:cstheme="minorHAnsi"/>
          <w:color w:val="00194C"/>
          <w:sz w:val="22"/>
          <w:szCs w:val="22"/>
          <w:shd w:val="clear" w:color="auto" w:fill="FFFFFF"/>
        </w:rPr>
        <w:t xml:space="preserve"> </w:t>
      </w:r>
      <w:r w:rsidRPr="001E0EEE">
        <w:rPr>
          <w:rFonts w:asciiTheme="minorHAnsi" w:hAnsiTheme="minorHAnsi" w:cstheme="minorHAnsi"/>
          <w:i/>
          <w:iCs/>
          <w:color w:val="00194C"/>
          <w:sz w:val="22"/>
          <w:szCs w:val="22"/>
          <w:shd w:val="clear" w:color="auto" w:fill="FFFFFF"/>
        </w:rPr>
        <w:t>Niedożywienie jest poważnym problemem,</w:t>
      </w:r>
      <w:r>
        <w:rPr>
          <w:rFonts w:asciiTheme="minorHAnsi" w:hAnsiTheme="minorHAnsi" w:cstheme="minorHAnsi"/>
          <w:i/>
          <w:iCs/>
          <w:color w:val="00194C"/>
          <w:sz w:val="22"/>
          <w:szCs w:val="22"/>
          <w:shd w:val="clear" w:color="auto" w:fill="FFFFFF"/>
        </w:rPr>
        <w:t xml:space="preserve"> dotykającym najsłabszych</w:t>
      </w:r>
      <w:r w:rsidRPr="001E0EEE">
        <w:rPr>
          <w:rFonts w:asciiTheme="minorHAnsi" w:hAnsiTheme="minorHAnsi" w:cstheme="minorHAnsi"/>
          <w:i/>
          <w:iCs/>
          <w:color w:val="00194C"/>
          <w:sz w:val="22"/>
          <w:szCs w:val="22"/>
          <w:shd w:val="clear" w:color="auto" w:fill="FFFFFF"/>
        </w:rPr>
        <w:t>. Na rynkach jest trochę jedzenia, ale wielu ludzi nie może sobie pozwolić na je</w:t>
      </w:r>
      <w:r>
        <w:rPr>
          <w:rFonts w:asciiTheme="minorHAnsi" w:hAnsiTheme="minorHAnsi" w:cstheme="minorHAnsi"/>
          <w:i/>
          <w:iCs/>
          <w:color w:val="00194C"/>
          <w:sz w:val="22"/>
          <w:szCs w:val="22"/>
          <w:shd w:val="clear" w:color="auto" w:fill="FFFFFF"/>
        </w:rPr>
        <w:t>go</w:t>
      </w:r>
      <w:r w:rsidRPr="001E0EEE">
        <w:rPr>
          <w:rFonts w:asciiTheme="minorHAnsi" w:hAnsiTheme="minorHAnsi" w:cstheme="minorHAnsi"/>
          <w:i/>
          <w:iCs/>
          <w:color w:val="00194C"/>
          <w:sz w:val="22"/>
          <w:szCs w:val="22"/>
          <w:shd w:val="clear" w:color="auto" w:fill="FFFFFF"/>
        </w:rPr>
        <w:t xml:space="preserve"> zakup. Prowadzimy programy żywieniowe jako integralną część naszych działań, praktycznie wszędzie, gdzie pracujemy Jemenie</w:t>
      </w:r>
      <w:r w:rsidRPr="001E0EEE">
        <w:rPr>
          <w:rFonts w:asciiTheme="minorHAnsi" w:hAnsiTheme="minorHAnsi" w:cstheme="minorHAnsi"/>
          <w:color w:val="00194C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54"/>
          <w:sz w:val="22"/>
          <w:szCs w:val="22"/>
          <w:shd w:val="clear" w:color="auto" w:fill="FFFFFF"/>
        </w:rPr>
        <w:t>–</w:t>
      </w:r>
      <w:r w:rsidR="00B94784" w:rsidRPr="004D0F17">
        <w:rPr>
          <w:rFonts w:asciiTheme="minorHAnsi" w:hAnsiTheme="minorHAnsi" w:cstheme="minorHAnsi"/>
          <w:color w:val="000054"/>
          <w:sz w:val="22"/>
          <w:szCs w:val="22"/>
          <w:shd w:val="clear" w:color="auto" w:fill="FFFFFF"/>
        </w:rPr>
        <w:t xml:space="preserve"> mówi</w:t>
      </w:r>
      <w:r>
        <w:rPr>
          <w:rFonts w:asciiTheme="minorHAnsi" w:hAnsiTheme="minorHAnsi" w:cstheme="minorHAnsi"/>
          <w:color w:val="000054"/>
          <w:sz w:val="22"/>
          <w:szCs w:val="22"/>
          <w:shd w:val="clear" w:color="auto" w:fill="FFFFFF"/>
        </w:rPr>
        <w:t xml:space="preserve"> </w:t>
      </w:r>
      <w:r w:rsidR="00B94784" w:rsidRPr="004D0F17">
        <w:rPr>
          <w:rFonts w:asciiTheme="minorHAnsi" w:hAnsiTheme="minorHAnsi" w:cstheme="minorHAnsi"/>
          <w:b/>
          <w:bCs/>
          <w:color w:val="000054"/>
          <w:sz w:val="22"/>
          <w:szCs w:val="22"/>
          <w:shd w:val="clear" w:color="auto" w:fill="FFFFFF"/>
        </w:rPr>
        <w:t>Justin Armstrong, szef misji Lekarzy Bez Granic w Jemenie.</w:t>
      </w:r>
    </w:p>
    <w:p w14:paraId="7B7F4516" w14:textId="77777777" w:rsidR="00B94784" w:rsidRPr="004D0F17" w:rsidRDefault="00B94784" w:rsidP="000E5D1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54"/>
          <w:sz w:val="22"/>
          <w:szCs w:val="22"/>
          <w:shd w:val="clear" w:color="auto" w:fill="FFFFFF"/>
        </w:rPr>
      </w:pPr>
    </w:p>
    <w:p w14:paraId="60E225AA" w14:textId="4DD4DB7A" w:rsidR="00B94784" w:rsidRPr="004D0F17" w:rsidRDefault="00B94784" w:rsidP="000E5D1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54"/>
          <w:sz w:val="22"/>
          <w:szCs w:val="22"/>
        </w:rPr>
      </w:pPr>
      <w:r w:rsidRPr="004D0F17">
        <w:rPr>
          <w:rFonts w:asciiTheme="minorHAnsi" w:hAnsiTheme="minorHAnsi" w:cstheme="minorHAnsi"/>
          <w:color w:val="000054"/>
          <w:sz w:val="22"/>
          <w:szCs w:val="22"/>
          <w:shd w:val="clear" w:color="auto" w:fill="FFFFFF"/>
        </w:rPr>
        <w:t>Lekarze Bez Granic uruchomili dotychczas 37 centrów leczenia cholery i punktów nawodnienia dla chorych na cholerę w Jemenie.</w:t>
      </w:r>
    </w:p>
    <w:p w14:paraId="78FCF0D1" w14:textId="77777777" w:rsidR="009E0BE8" w:rsidRDefault="009E0BE8" w:rsidP="000E5D1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C1B43"/>
          <w:sz w:val="22"/>
          <w:szCs w:val="22"/>
        </w:rPr>
      </w:pPr>
    </w:p>
    <w:p w14:paraId="37A5826F" w14:textId="34B76861" w:rsidR="003A5A5E" w:rsidRPr="00D04CD9" w:rsidRDefault="003A5A5E" w:rsidP="003A5A5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C1B43"/>
          <w:sz w:val="22"/>
          <w:szCs w:val="22"/>
        </w:rPr>
      </w:pPr>
      <w:r w:rsidRPr="00D04CD9">
        <w:rPr>
          <w:rFonts w:asciiTheme="minorHAnsi" w:hAnsiTheme="minorHAnsi" w:cstheme="minorHAnsi"/>
          <w:b/>
          <w:bCs/>
          <w:color w:val="2C1B43"/>
          <w:sz w:val="22"/>
          <w:szCs w:val="22"/>
        </w:rPr>
        <w:t>Wesprzyj akcję Polskiej Misji Medycznej</w:t>
      </w:r>
      <w:r w:rsidR="00542200">
        <w:rPr>
          <w:rFonts w:asciiTheme="minorHAnsi" w:hAnsiTheme="minorHAnsi" w:cstheme="minorHAnsi"/>
          <w:b/>
          <w:bCs/>
          <w:color w:val="2C1B43"/>
          <w:sz w:val="22"/>
          <w:szCs w:val="22"/>
        </w:rPr>
        <w:t xml:space="preserve"> w Jemenie</w:t>
      </w:r>
      <w:r w:rsidRPr="00D04CD9">
        <w:rPr>
          <w:rFonts w:asciiTheme="minorHAnsi" w:hAnsiTheme="minorHAnsi" w:cstheme="minorHAnsi"/>
          <w:b/>
          <w:bCs/>
          <w:color w:val="2C1B43"/>
          <w:sz w:val="22"/>
          <w:szCs w:val="22"/>
        </w:rPr>
        <w:t>:</w:t>
      </w:r>
    </w:p>
    <w:p w14:paraId="42973CB2" w14:textId="569B6333" w:rsidR="0060006E" w:rsidRPr="00F5116A" w:rsidRDefault="003A5A5E" w:rsidP="001A6526">
      <w:pPr>
        <w:pStyle w:val="Dataimiejsce"/>
        <w:spacing w:before="0" w:after="0" w:line="276" w:lineRule="auto"/>
        <w:jc w:val="left"/>
        <w:rPr>
          <w:rStyle w:val="Hipercze"/>
          <w:color w:val="2C1B43"/>
          <w:u w:val="none"/>
        </w:rPr>
      </w:pPr>
      <w:r w:rsidRPr="009D1AA0">
        <w:rPr>
          <w:rFonts w:cstheme="minorHAnsi"/>
          <w:b w:val="0"/>
          <w:bCs/>
          <w:sz w:val="21"/>
          <w:szCs w:val="21"/>
        </w:rPr>
        <w:t xml:space="preserve">- wpłać datek przez stronę </w:t>
      </w:r>
      <w:hyperlink r:id="rId10" w:history="1">
        <w:r w:rsidR="00F5116A" w:rsidRPr="00F5116A">
          <w:rPr>
            <w:rStyle w:val="Hipercze"/>
            <w:rFonts w:cstheme="minorHAnsi"/>
            <w:b w:val="0"/>
            <w:bCs/>
            <w:color w:val="00194C"/>
          </w:rPr>
          <w:t>https://pmm.org.pl/walka-z-glodem-i-niedozywieniem</w:t>
        </w:r>
      </w:hyperlink>
    </w:p>
    <w:p w14:paraId="2734DED6" w14:textId="1E07D050" w:rsidR="001A6526" w:rsidRPr="009D1AA0" w:rsidRDefault="001A6526" w:rsidP="001A6526">
      <w:pPr>
        <w:spacing w:before="0" w:after="0" w:line="276" w:lineRule="auto"/>
        <w:rPr>
          <w:rFonts w:eastAsia="Times New Roman" w:cstheme="minorHAnsi"/>
          <w:color w:val="00004C"/>
          <w:sz w:val="21"/>
          <w:szCs w:val="21"/>
          <w:lang w:eastAsia="pl-PL"/>
        </w:rPr>
      </w:pPr>
      <w:r w:rsidRPr="009D1AA0">
        <w:rPr>
          <w:rFonts w:eastAsia="Times New Roman" w:cstheme="minorHAnsi"/>
          <w:color w:val="00004C"/>
          <w:sz w:val="21"/>
          <w:szCs w:val="21"/>
          <w:lang w:eastAsia="pl-PL"/>
        </w:rPr>
        <w:t>- przekaż 1% podatku wpisując KRS 0000162022</w:t>
      </w:r>
    </w:p>
    <w:p w14:paraId="7967A1F1" w14:textId="0DE003FC" w:rsidR="0084110A" w:rsidRPr="009D1AA0" w:rsidRDefault="003A5A5E" w:rsidP="30511099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2C1B43"/>
          <w:sz w:val="21"/>
          <w:szCs w:val="21"/>
        </w:rPr>
      </w:pPr>
      <w:r w:rsidRPr="009D1AA0">
        <w:rPr>
          <w:rFonts w:asciiTheme="minorHAnsi" w:hAnsiTheme="minorHAnsi" w:cstheme="minorBidi"/>
          <w:color w:val="2C1B43"/>
          <w:sz w:val="21"/>
          <w:szCs w:val="21"/>
        </w:rPr>
        <w:t xml:space="preserve">- przekaż darowiznę na numer konta PMM dla </w:t>
      </w:r>
      <w:r w:rsidR="00542200" w:rsidRPr="009D1AA0">
        <w:rPr>
          <w:rFonts w:asciiTheme="minorHAnsi" w:hAnsiTheme="minorHAnsi" w:cstheme="minorBidi"/>
          <w:color w:val="2C1B43"/>
          <w:sz w:val="21"/>
          <w:szCs w:val="21"/>
        </w:rPr>
        <w:t>Jemenu</w:t>
      </w:r>
      <w:r w:rsidRPr="009D1AA0">
        <w:rPr>
          <w:rFonts w:asciiTheme="minorHAnsi" w:hAnsiTheme="minorHAnsi" w:cstheme="minorBidi"/>
          <w:color w:val="2C1B43"/>
          <w:sz w:val="21"/>
          <w:szCs w:val="21"/>
        </w:rPr>
        <w:t>:</w:t>
      </w:r>
      <w:r w:rsidR="00542200" w:rsidRPr="009D1AA0">
        <w:rPr>
          <w:rFonts w:asciiTheme="minorHAnsi" w:hAnsiTheme="minorHAnsi" w:cstheme="minorBidi"/>
          <w:color w:val="2C1B43"/>
          <w:sz w:val="21"/>
          <w:szCs w:val="21"/>
        </w:rPr>
        <w:t xml:space="preserve"> 62 1240 2294 1111 0000 3718 5444</w:t>
      </w:r>
      <w:r w:rsidRPr="009D1AA0">
        <w:rPr>
          <w:rFonts w:asciiTheme="minorHAnsi" w:hAnsiTheme="minorHAnsi" w:cstheme="minorBidi"/>
          <w:color w:val="2C1B43"/>
          <w:sz w:val="21"/>
          <w:szCs w:val="21"/>
        </w:rPr>
        <w:t xml:space="preserve"> </w:t>
      </w:r>
    </w:p>
    <w:p w14:paraId="7B4FF33B" w14:textId="242C49BE" w:rsidR="00F22CC9" w:rsidRPr="00D04CD9" w:rsidRDefault="00AD1A8D" w:rsidP="000E5D10">
      <w:pPr>
        <w:pStyle w:val="NormalnyWeb"/>
        <w:spacing w:before="0" w:beforeAutospacing="0" w:after="0" w:afterAutospacing="0" w:line="320" w:lineRule="atLeast"/>
        <w:jc w:val="center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KONTAKT DLA MEDIÓW</w:t>
      </w:r>
      <w:r w:rsidR="000E5D1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: </w:t>
      </w:r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Dorota Zadroga </w:t>
      </w:r>
      <w:hyperlink r:id="rId11" w:history="1">
        <w:r w:rsidRPr="00D04CD9">
          <w:rPr>
            <w:rStyle w:val="Hipercze"/>
            <w:rFonts w:asciiTheme="minorHAnsi" w:hAnsiTheme="minorHAnsi" w:cstheme="minorHAnsi"/>
            <w:sz w:val="22"/>
            <w:szCs w:val="22"/>
          </w:rPr>
          <w:t>dorota.zadroga@pmm.org.pl</w:t>
        </w:r>
      </w:hyperlink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tel. 698 989 141</w:t>
      </w:r>
    </w:p>
    <w:sectPr w:rsidR="00F22CC9" w:rsidRPr="00D04CD9" w:rsidSect="00932308">
      <w:headerReference w:type="default" r:id="rId12"/>
      <w:footerReference w:type="default" r:id="rId13"/>
      <w:pgSz w:w="11906" w:h="16838"/>
      <w:pgMar w:top="2150" w:right="907" w:bottom="454" w:left="90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C96D" w14:textId="77777777" w:rsidR="003A2333" w:rsidRDefault="003A2333" w:rsidP="00480232">
      <w:pPr>
        <w:spacing w:before="0" w:after="0" w:line="240" w:lineRule="auto"/>
      </w:pPr>
      <w:r>
        <w:separator/>
      </w:r>
    </w:p>
  </w:endnote>
  <w:endnote w:type="continuationSeparator" w:id="0">
    <w:p w14:paraId="641E5A39" w14:textId="77777777" w:rsidR="003A2333" w:rsidRDefault="003A2333" w:rsidP="0048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480232" w14:paraId="291604BA" w14:textId="77777777" w:rsidTr="1924C754">
      <w:trPr>
        <w:trHeight w:val="558"/>
      </w:trPr>
      <w:tc>
        <w:tcPr>
          <w:tcW w:w="5041" w:type="dxa"/>
          <w:vAlign w:val="center"/>
        </w:tcPr>
        <w:p w14:paraId="61050C6D" w14:textId="77777777" w:rsidR="00480232" w:rsidRDefault="00835F46" w:rsidP="00113556">
          <w:pPr>
            <w:pStyle w:val="Stopkawww"/>
          </w:pPr>
          <w:r>
            <w:ptab w:relativeTo="margin" w:alignment="left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14:paraId="19BAA9EF" w14:textId="77777777" w:rsidR="00480232" w:rsidRDefault="00480232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D4DE1DE" wp14:editId="0FDEF9E9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CC01150" w14:textId="77777777" w:rsidR="00341D1B" w:rsidRDefault="00341D1B">
    <w:pPr>
      <w:pStyle w:val="Stopka"/>
    </w:pPr>
  </w:p>
  <w:p w14:paraId="7F64F74F" w14:textId="77777777" w:rsidR="00835F46" w:rsidRDefault="0029667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62793" wp14:editId="6AC91AA0">
              <wp:simplePos x="0" y="0"/>
              <wp:positionH relativeFrom="margin">
                <wp:align>center</wp:align>
              </wp:positionH>
              <wp:positionV relativeFrom="paragraph">
                <wp:posOffset>86284</wp:posOffset>
              </wp:positionV>
              <wp:extent cx="7539952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9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Łącznik prosty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bfbfbf [2412]" strokeweight="1pt" from="0,6.8pt" to="593.7pt,6.8pt" w14:anchorId="1D8F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>
              <v:stroke joinstyle="miter"/>
              <w10:wrap anchorx="margin"/>
            </v:line>
          </w:pict>
        </mc:Fallback>
      </mc:AlternateContent>
    </w:r>
  </w:p>
  <w:p w14:paraId="5F709C51" w14:textId="77777777" w:rsidR="00835F46" w:rsidRDefault="00835F46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835F46" w14:paraId="5F1F0C74" w14:textId="77777777" w:rsidTr="00341D1B">
      <w:trPr>
        <w:trHeight w:val="699"/>
      </w:trPr>
      <w:tc>
        <w:tcPr>
          <w:tcW w:w="2481" w:type="dxa"/>
        </w:tcPr>
        <w:p w14:paraId="7E29AAC3" w14:textId="77777777" w:rsidR="00835F46" w:rsidRDefault="00296677" w:rsidP="00341D1B">
          <w:pPr>
            <w:pStyle w:val="Stopkapogrubienie"/>
          </w:pPr>
          <w:r>
            <w:t>Stowarzyszenie</w:t>
          </w:r>
        </w:p>
        <w:p w14:paraId="1F88E4CA" w14:textId="77777777" w:rsidR="00296677" w:rsidRDefault="00296677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14:paraId="61BDED3A" w14:textId="77777777" w:rsidR="00835F46" w:rsidRDefault="00113556">
          <w:pPr>
            <w:pStyle w:val="Stopka"/>
          </w:pPr>
          <w:r>
            <w:t>NIP: 676 21 66 245</w:t>
          </w:r>
        </w:p>
        <w:p w14:paraId="4E42ADB9" w14:textId="77777777" w:rsidR="00113556" w:rsidRDefault="00113556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14:paraId="6F0F825F" w14:textId="77777777" w:rsidR="00835F46" w:rsidRPr="00113556" w:rsidRDefault="00113556" w:rsidP="00113556">
          <w:pPr>
            <w:pStyle w:val="Stopkapogrubienie"/>
          </w:pPr>
          <w:r w:rsidRPr="00113556">
            <w:t>adres biura:</w:t>
          </w:r>
        </w:p>
        <w:p w14:paraId="4109737E" w14:textId="77777777" w:rsidR="00113556" w:rsidRDefault="00113556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14:paraId="22A081B7" w14:textId="77777777" w:rsidR="00835F46" w:rsidRDefault="00113556">
          <w:pPr>
            <w:pStyle w:val="Stopka"/>
          </w:pPr>
          <w:r>
            <w:t>(+48) 575 222 705</w:t>
          </w:r>
        </w:p>
        <w:p w14:paraId="029D1443" w14:textId="77777777" w:rsidR="00113556" w:rsidRDefault="00113556">
          <w:pPr>
            <w:pStyle w:val="Stopka"/>
          </w:pPr>
          <w:r>
            <w:t>sekretariat@pmm.org.pl</w:t>
          </w:r>
        </w:p>
      </w:tc>
    </w:tr>
  </w:tbl>
  <w:p w14:paraId="452DAE3C" w14:textId="77777777" w:rsidR="00835F46" w:rsidRPr="008A6469" w:rsidRDefault="00835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4D61" w14:textId="77777777" w:rsidR="003A2333" w:rsidRDefault="003A2333" w:rsidP="00480232">
      <w:pPr>
        <w:spacing w:before="0" w:after="0" w:line="240" w:lineRule="auto"/>
      </w:pPr>
      <w:r>
        <w:separator/>
      </w:r>
    </w:p>
  </w:footnote>
  <w:footnote w:type="continuationSeparator" w:id="0">
    <w:p w14:paraId="666AFA8D" w14:textId="77777777" w:rsidR="003A2333" w:rsidRDefault="003A2333" w:rsidP="004802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932308" w14:paraId="5FE4FA41" w14:textId="77777777" w:rsidTr="009E579D">
      <w:trPr>
        <w:trHeight w:val="880"/>
      </w:trPr>
      <w:tc>
        <w:tcPr>
          <w:tcW w:w="10206" w:type="dxa"/>
        </w:tcPr>
        <w:p w14:paraId="418E8680" w14:textId="4EA88F53" w:rsidR="00932308" w:rsidRDefault="1924C754" w:rsidP="004234D7">
          <w:pPr>
            <w:pStyle w:val="Nagwek"/>
            <w:spacing w:before="100" w:beforeAutospacing="1"/>
          </w:pPr>
          <w:r>
            <w:rPr>
              <w:noProof/>
              <w:lang w:eastAsia="pl-PL"/>
            </w:rPr>
            <w:drawing>
              <wp:inline distT="0" distB="0" distL="0" distR="0" wp14:anchorId="68A85428" wp14:editId="6EE288AF">
                <wp:extent cx="1552575" cy="428625"/>
                <wp:effectExtent l="0" t="0" r="9525" b="952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E579D">
            <w:rPr>
              <w:noProof/>
              <w:lang w:eastAsia="pl-PL"/>
            </w:rPr>
            <w:t xml:space="preserve">                                                                                                       </w:t>
          </w:r>
          <w:r w:rsidR="009E579D">
            <w:rPr>
              <w:noProof/>
              <w:lang w:eastAsia="pl-PL"/>
            </w:rPr>
            <w:drawing>
              <wp:inline distT="0" distB="0" distL="0" distR="0" wp14:anchorId="5BC1DFED" wp14:editId="37B86FA0">
                <wp:extent cx="1423670" cy="532677"/>
                <wp:effectExtent l="0" t="0" r="508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454" cy="53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36E246" w14:textId="77777777" w:rsidR="00480232" w:rsidRDefault="00480232" w:rsidP="009323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91"/>
    <w:rsid w:val="000041E6"/>
    <w:rsid w:val="000176C5"/>
    <w:rsid w:val="0002699B"/>
    <w:rsid w:val="00066B32"/>
    <w:rsid w:val="000E5D10"/>
    <w:rsid w:val="00101178"/>
    <w:rsid w:val="00113556"/>
    <w:rsid w:val="00142220"/>
    <w:rsid w:val="001861EC"/>
    <w:rsid w:val="001A6526"/>
    <w:rsid w:val="001C4652"/>
    <w:rsid w:val="001D0E2D"/>
    <w:rsid w:val="002033F1"/>
    <w:rsid w:val="00222149"/>
    <w:rsid w:val="00224F17"/>
    <w:rsid w:val="0023335A"/>
    <w:rsid w:val="0024661E"/>
    <w:rsid w:val="00267320"/>
    <w:rsid w:val="00285961"/>
    <w:rsid w:val="00296677"/>
    <w:rsid w:val="002F01DE"/>
    <w:rsid w:val="00300A91"/>
    <w:rsid w:val="00341D1B"/>
    <w:rsid w:val="00387AAB"/>
    <w:rsid w:val="00396F18"/>
    <w:rsid w:val="003A1B94"/>
    <w:rsid w:val="003A2333"/>
    <w:rsid w:val="003A5A5E"/>
    <w:rsid w:val="003D3649"/>
    <w:rsid w:val="003D384B"/>
    <w:rsid w:val="003E3A02"/>
    <w:rsid w:val="004234D7"/>
    <w:rsid w:val="00430B8B"/>
    <w:rsid w:val="00480232"/>
    <w:rsid w:val="00496F2F"/>
    <w:rsid w:val="004B5400"/>
    <w:rsid w:val="004B7B60"/>
    <w:rsid w:val="004C1CF8"/>
    <w:rsid w:val="004D0F17"/>
    <w:rsid w:val="004E2085"/>
    <w:rsid w:val="00530A69"/>
    <w:rsid w:val="00542200"/>
    <w:rsid w:val="005710C4"/>
    <w:rsid w:val="00581C44"/>
    <w:rsid w:val="005A5AD9"/>
    <w:rsid w:val="005C4AE6"/>
    <w:rsid w:val="0060006E"/>
    <w:rsid w:val="0062153F"/>
    <w:rsid w:val="00636AC0"/>
    <w:rsid w:val="00686697"/>
    <w:rsid w:val="006C7373"/>
    <w:rsid w:val="006D5C19"/>
    <w:rsid w:val="006F15EA"/>
    <w:rsid w:val="00704596"/>
    <w:rsid w:val="00714E35"/>
    <w:rsid w:val="0073252B"/>
    <w:rsid w:val="00732CDE"/>
    <w:rsid w:val="00773674"/>
    <w:rsid w:val="0079684A"/>
    <w:rsid w:val="007A307D"/>
    <w:rsid w:val="007B03C1"/>
    <w:rsid w:val="007C7E09"/>
    <w:rsid w:val="007F4018"/>
    <w:rsid w:val="00803DA8"/>
    <w:rsid w:val="00835F46"/>
    <w:rsid w:val="0084110A"/>
    <w:rsid w:val="008905EA"/>
    <w:rsid w:val="008A1DCE"/>
    <w:rsid w:val="008A6469"/>
    <w:rsid w:val="008B2B64"/>
    <w:rsid w:val="008D082E"/>
    <w:rsid w:val="00904278"/>
    <w:rsid w:val="009123F9"/>
    <w:rsid w:val="009155DD"/>
    <w:rsid w:val="00923F02"/>
    <w:rsid w:val="00932308"/>
    <w:rsid w:val="00964BA1"/>
    <w:rsid w:val="00987693"/>
    <w:rsid w:val="009920DA"/>
    <w:rsid w:val="009C0AA5"/>
    <w:rsid w:val="009C62FB"/>
    <w:rsid w:val="009D1AA0"/>
    <w:rsid w:val="009E0BE8"/>
    <w:rsid w:val="009E579D"/>
    <w:rsid w:val="00A02567"/>
    <w:rsid w:val="00A37B02"/>
    <w:rsid w:val="00A45EC5"/>
    <w:rsid w:val="00A502B2"/>
    <w:rsid w:val="00A56167"/>
    <w:rsid w:val="00A60257"/>
    <w:rsid w:val="00A65CC5"/>
    <w:rsid w:val="00AB3411"/>
    <w:rsid w:val="00AB7590"/>
    <w:rsid w:val="00AB78EA"/>
    <w:rsid w:val="00AD1A8D"/>
    <w:rsid w:val="00AE597A"/>
    <w:rsid w:val="00AE65EF"/>
    <w:rsid w:val="00B200A0"/>
    <w:rsid w:val="00B3443A"/>
    <w:rsid w:val="00B61BFE"/>
    <w:rsid w:val="00B72402"/>
    <w:rsid w:val="00B75B05"/>
    <w:rsid w:val="00B858A2"/>
    <w:rsid w:val="00B94784"/>
    <w:rsid w:val="00BE7858"/>
    <w:rsid w:val="00C0527F"/>
    <w:rsid w:val="00C1542F"/>
    <w:rsid w:val="00C523CB"/>
    <w:rsid w:val="00CF27CF"/>
    <w:rsid w:val="00D04CD9"/>
    <w:rsid w:val="00D27686"/>
    <w:rsid w:val="00D537B1"/>
    <w:rsid w:val="00D8203E"/>
    <w:rsid w:val="00D85727"/>
    <w:rsid w:val="00DC18BF"/>
    <w:rsid w:val="00DE5E3C"/>
    <w:rsid w:val="00E242B0"/>
    <w:rsid w:val="00E3052F"/>
    <w:rsid w:val="00E33964"/>
    <w:rsid w:val="00E372BA"/>
    <w:rsid w:val="00E4767B"/>
    <w:rsid w:val="00EA693F"/>
    <w:rsid w:val="00F14D3E"/>
    <w:rsid w:val="00F2253C"/>
    <w:rsid w:val="00F22CC9"/>
    <w:rsid w:val="00F31006"/>
    <w:rsid w:val="00F379C9"/>
    <w:rsid w:val="00F5116A"/>
    <w:rsid w:val="00F5F92E"/>
    <w:rsid w:val="00FC38A6"/>
    <w:rsid w:val="00FF78A6"/>
    <w:rsid w:val="057B06C2"/>
    <w:rsid w:val="06FF0BA4"/>
    <w:rsid w:val="0B8871E8"/>
    <w:rsid w:val="0B8F61B9"/>
    <w:rsid w:val="0C92E03F"/>
    <w:rsid w:val="0D662FEA"/>
    <w:rsid w:val="0F70B449"/>
    <w:rsid w:val="187636EE"/>
    <w:rsid w:val="18815DEE"/>
    <w:rsid w:val="1924C754"/>
    <w:rsid w:val="1BB4846C"/>
    <w:rsid w:val="1D49436A"/>
    <w:rsid w:val="1D6EB0A6"/>
    <w:rsid w:val="1EE513CB"/>
    <w:rsid w:val="20A91865"/>
    <w:rsid w:val="20FD3554"/>
    <w:rsid w:val="22570FC2"/>
    <w:rsid w:val="253B2CF2"/>
    <w:rsid w:val="268B7CA7"/>
    <w:rsid w:val="29D9F925"/>
    <w:rsid w:val="2AD8C7B0"/>
    <w:rsid w:val="2FCC6561"/>
    <w:rsid w:val="30511099"/>
    <w:rsid w:val="31AA4DF5"/>
    <w:rsid w:val="33DC3830"/>
    <w:rsid w:val="39265889"/>
    <w:rsid w:val="39480F81"/>
    <w:rsid w:val="3A2755D8"/>
    <w:rsid w:val="3AD04C26"/>
    <w:rsid w:val="3C792EE0"/>
    <w:rsid w:val="42B41272"/>
    <w:rsid w:val="471DBD37"/>
    <w:rsid w:val="49723DE7"/>
    <w:rsid w:val="4B7128F8"/>
    <w:rsid w:val="50F9F0AF"/>
    <w:rsid w:val="51E032DB"/>
    <w:rsid w:val="52B39C15"/>
    <w:rsid w:val="563A28F8"/>
    <w:rsid w:val="58364C02"/>
    <w:rsid w:val="59D21C63"/>
    <w:rsid w:val="5D34B23B"/>
    <w:rsid w:val="5DFB62D5"/>
    <w:rsid w:val="66517E3C"/>
    <w:rsid w:val="684717EC"/>
    <w:rsid w:val="693EA040"/>
    <w:rsid w:val="6A887F8E"/>
    <w:rsid w:val="6DC02050"/>
    <w:rsid w:val="6EE288AF"/>
    <w:rsid w:val="6F6E0918"/>
    <w:rsid w:val="700BEBA5"/>
    <w:rsid w:val="7109D979"/>
    <w:rsid w:val="71F8641D"/>
    <w:rsid w:val="72DC1662"/>
    <w:rsid w:val="73FABCE4"/>
    <w:rsid w:val="742F61D4"/>
    <w:rsid w:val="7684F363"/>
    <w:rsid w:val="7CC1233E"/>
    <w:rsid w:val="7D53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3A82"/>
  <w15:chartTrackingRefBased/>
  <w15:docId w15:val="{883A4290-B2CF-4F7B-8EA2-BE89E33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1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rota.zadroga@pmm.org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mm.org.pl/walka-z-glodem-i-niedozywienie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7" ma:contentTypeDescription="Utwórz nowy dokument." ma:contentTypeScope="" ma:versionID="a8da01fa656710b09442fd48933169d3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cc1b33d2cbec97d1a530bf91c819e2ee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7591-7AE6-4BA7-B7C9-13CD9A50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932E17-EDF4-44CB-8201-05265C29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Papier_firmowy_PMM PL</Template>
  <TotalTime>33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molas</dc:creator>
  <cp:keywords/>
  <dc:description/>
  <cp:lastModifiedBy>Dorota Zadroga</cp:lastModifiedBy>
  <cp:revision>8</cp:revision>
  <dcterms:created xsi:type="dcterms:W3CDTF">2021-03-23T10:01:00Z</dcterms:created>
  <dcterms:modified xsi:type="dcterms:W3CDTF">2021-04-15T13:14:00Z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